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8" w:rsidRDefault="003014C8" w:rsidP="00AF3BCA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FOREMAN FFA RODEO</w:t>
      </w:r>
    </w:p>
    <w:p w:rsidR="003014C8" w:rsidRDefault="003014C8" w:rsidP="00AF3BCA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MAY 12, 2018 @ 7PM</w:t>
      </w:r>
    </w:p>
    <w:p w:rsidR="003014C8" w:rsidRDefault="003014C8" w:rsidP="00AF3BCA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Little river county fairgrounds arena</w:t>
      </w:r>
    </w:p>
    <w:p w:rsidR="003014C8" w:rsidRDefault="003014C8" w:rsidP="00AF3BCA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Foreman, Arkansas</w:t>
      </w:r>
    </w:p>
    <w:p w:rsidR="003014C8" w:rsidRPr="002A4EF3" w:rsidRDefault="003014C8" w:rsidP="00AF3BCA">
      <w:pPr>
        <w:rPr>
          <w:rFonts w:ascii="Georgia" w:hAnsi="Georgia"/>
          <w:sz w:val="24"/>
          <w:szCs w:val="24"/>
          <w:u w:val="single"/>
        </w:rPr>
      </w:pPr>
      <w:r w:rsidRPr="002A4EF3">
        <w:rPr>
          <w:rFonts w:ascii="Georgia" w:hAnsi="Georgia"/>
          <w:sz w:val="24"/>
          <w:szCs w:val="24"/>
          <w:u w:val="single"/>
        </w:rPr>
        <w:t>19 &amp; Under</w:t>
      </w:r>
      <w:r w:rsidRPr="002A4EF3">
        <w:rPr>
          <w:rFonts w:ascii="Georgia" w:hAnsi="Georgia"/>
          <w:sz w:val="24"/>
          <w:szCs w:val="24"/>
        </w:rPr>
        <w:tab/>
      </w:r>
      <w:r w:rsidRPr="002A4EF3">
        <w:rPr>
          <w:rFonts w:ascii="Georgia" w:hAnsi="Georgia"/>
          <w:sz w:val="24"/>
          <w:szCs w:val="24"/>
        </w:rPr>
        <w:tab/>
      </w:r>
      <w:r w:rsidRPr="002A4EF3">
        <w:rPr>
          <w:rFonts w:ascii="Georgia" w:hAnsi="Georgia"/>
          <w:sz w:val="24"/>
          <w:szCs w:val="24"/>
        </w:rPr>
        <w:tab/>
      </w:r>
      <w:r w:rsidRPr="002A4EF3">
        <w:rPr>
          <w:rFonts w:ascii="Georgia" w:hAnsi="Georgia"/>
          <w:sz w:val="24"/>
          <w:szCs w:val="24"/>
        </w:rPr>
        <w:tab/>
      </w:r>
      <w:r w:rsidRPr="002A4EF3">
        <w:rPr>
          <w:rFonts w:ascii="Georgia" w:hAnsi="Georgia"/>
          <w:sz w:val="24"/>
          <w:szCs w:val="24"/>
        </w:rPr>
        <w:tab/>
      </w:r>
      <w:r w:rsidRPr="002A4EF3">
        <w:rPr>
          <w:rFonts w:ascii="Georgia" w:hAnsi="Georgia"/>
          <w:sz w:val="24"/>
          <w:szCs w:val="24"/>
          <w:u w:val="single"/>
        </w:rPr>
        <w:t>14 &amp; Under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BAREBACK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PONY BRONC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SADDLE BRONC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STEER RIDING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BULL RIDING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CHUTE DOGGIN’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TIEDOWN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TIEDOWN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STEER WRESTLING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BREAKAWAY (CO-ED)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TEAM ROPING (ENTER 2X)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TEAM ROPING (ENTER 2X)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BARREL RACING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RIBBON ROPING (BOY/GIRL)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POLE BENDING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POLE BENDING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GOAT TYING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GOAT TYING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BREAKAWAY</w:t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</w:r>
      <w:r w:rsidRPr="002A4EF3">
        <w:rPr>
          <w:rFonts w:ascii="Georgia" w:hAnsi="Georgia"/>
          <w:sz w:val="20"/>
          <w:szCs w:val="20"/>
        </w:rPr>
        <w:tab/>
        <w:t>BARREL RACING</w:t>
      </w:r>
    </w:p>
    <w:p w:rsidR="003014C8" w:rsidRPr="002A4EF3" w:rsidRDefault="003014C8" w:rsidP="00AF3BCA">
      <w:pPr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RIBBON ROPING (BOY/GIRL)</w:t>
      </w:r>
      <w:r w:rsidRPr="002A4EF3">
        <w:rPr>
          <w:rFonts w:ascii="Georgia" w:hAnsi="Georgia"/>
          <w:sz w:val="20"/>
          <w:szCs w:val="20"/>
        </w:rPr>
        <w:tab/>
      </w:r>
    </w:p>
    <w:p w:rsidR="003014C8" w:rsidRPr="002A4EF3" w:rsidRDefault="003014C8" w:rsidP="00690D08">
      <w:pPr>
        <w:jc w:val="center"/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WILD COW MIL</w:t>
      </w:r>
      <w:r>
        <w:rPr>
          <w:rFonts w:ascii="Georgia" w:hAnsi="Georgia"/>
          <w:sz w:val="20"/>
          <w:szCs w:val="20"/>
        </w:rPr>
        <w:t xml:space="preserve">KING – 3 PERSON TEAM-NO FEES! </w:t>
      </w:r>
      <w:r w:rsidRPr="002A4EF3">
        <w:rPr>
          <w:rFonts w:ascii="Georgia" w:hAnsi="Georgia"/>
          <w:sz w:val="20"/>
          <w:szCs w:val="20"/>
        </w:rPr>
        <w:t>BUCKLES TO THE WINNERS-SPONSORED BY SNOW RODEO CO.</w:t>
      </w:r>
    </w:p>
    <w:p w:rsidR="003014C8" w:rsidRPr="002A4EF3" w:rsidRDefault="003014C8" w:rsidP="00690D08">
      <w:pPr>
        <w:jc w:val="center"/>
        <w:rPr>
          <w:rFonts w:ascii="Georgia" w:hAnsi="Georgia"/>
          <w:sz w:val="20"/>
          <w:szCs w:val="20"/>
        </w:rPr>
      </w:pPr>
    </w:p>
    <w:p w:rsidR="003014C8" w:rsidRPr="002A4EF3" w:rsidRDefault="003014C8" w:rsidP="00690D08">
      <w:pPr>
        <w:jc w:val="center"/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ENTRY FEES $30/EVENT (PER MAN IN THE Team Roping)</w:t>
      </w:r>
    </w:p>
    <w:p w:rsidR="003014C8" w:rsidRPr="002A4EF3" w:rsidRDefault="003014C8" w:rsidP="00690D08">
      <w:pPr>
        <w:jc w:val="center"/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EVRYONE PAYS ONE TIME $5 OFFICE CHARGE</w:t>
      </w:r>
    </w:p>
    <w:p w:rsidR="003014C8" w:rsidRPr="002A4EF3" w:rsidRDefault="003014C8" w:rsidP="00690D08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2A4EF3">
        <w:rPr>
          <w:rFonts w:ascii="Georgia" w:hAnsi="Georgia"/>
          <w:b/>
          <w:sz w:val="20"/>
          <w:szCs w:val="20"/>
          <w:u w:val="single"/>
        </w:rPr>
        <w:t>B/O: MAY 7</w:t>
      </w:r>
      <w:r w:rsidRPr="002A4EF3">
        <w:rPr>
          <w:rFonts w:ascii="Georgia" w:hAnsi="Georgia"/>
          <w:sz w:val="20"/>
          <w:szCs w:val="20"/>
        </w:rPr>
        <w:t xml:space="preserve"> --5P-10P ---</w:t>
      </w:r>
      <w:r w:rsidRPr="002A4EF3">
        <w:rPr>
          <w:rFonts w:ascii="Georgia" w:hAnsi="Georgia"/>
          <w:b/>
          <w:sz w:val="20"/>
          <w:szCs w:val="20"/>
          <w:u w:val="single"/>
        </w:rPr>
        <w:t>903-305-0957</w:t>
      </w:r>
    </w:p>
    <w:p w:rsidR="003014C8" w:rsidRDefault="003014C8" w:rsidP="00690D08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3014C8" w:rsidRDefault="003014C8" w:rsidP="00690D08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TICKETS $5 AT THE GATE—NO COMPANION PASSES</w:t>
      </w:r>
    </w:p>
    <w:p w:rsidR="003014C8" w:rsidRPr="002A4EF3" w:rsidRDefault="003014C8" w:rsidP="006E45DC">
      <w:pPr>
        <w:jc w:val="center"/>
        <w:rPr>
          <w:rFonts w:ascii="Georgia" w:hAnsi="Georgia"/>
          <w:sz w:val="20"/>
          <w:szCs w:val="20"/>
        </w:rPr>
      </w:pPr>
      <w:r w:rsidRPr="002A4EF3">
        <w:rPr>
          <w:rFonts w:ascii="Georgia" w:hAnsi="Georgia"/>
          <w:sz w:val="20"/>
          <w:szCs w:val="20"/>
        </w:rPr>
        <w:t>Sponsored by</w:t>
      </w:r>
    </w:p>
    <w:p w:rsidR="003014C8" w:rsidRDefault="003014C8" w:rsidP="00B46B10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SOUTHERLAND’S</w:t>
      </w:r>
      <w:r>
        <w:rPr>
          <w:rFonts w:ascii="Cooper Black" w:hAnsi="Cooper Black"/>
          <w:sz w:val="24"/>
          <w:szCs w:val="24"/>
        </w:rPr>
        <w:tab/>
        <w:t xml:space="preserve">ST&amp;T CONSTRUCTION </w:t>
      </w:r>
      <w:r>
        <w:rPr>
          <w:rFonts w:ascii="Cooper Black" w:hAnsi="Cooper Black"/>
          <w:sz w:val="24"/>
          <w:szCs w:val="24"/>
        </w:rPr>
        <w:tab/>
        <w:t>MILLER-BOWIE</w:t>
      </w:r>
    </w:p>
    <w:p w:rsidR="003014C8" w:rsidRDefault="003014C8" w:rsidP="00B46B10">
      <w:pPr>
        <w:jc w:val="center"/>
        <w:rPr>
          <w:rFonts w:ascii="Cooper Black" w:hAnsi="Cooper Black"/>
          <w:sz w:val="24"/>
          <w:szCs w:val="24"/>
        </w:rPr>
      </w:pPr>
      <w:r w:rsidRPr="00D62A7E">
        <w:rPr>
          <w:rFonts w:ascii="Cooper Black" w:hAnsi="Cooper Black"/>
          <w:sz w:val="24"/>
          <w:szCs w:val="24"/>
        </w:rPr>
        <w:t>L</w:t>
      </w:r>
      <w:r>
        <w:rPr>
          <w:rFonts w:ascii="Cooper Black" w:hAnsi="Cooper Black"/>
          <w:sz w:val="24"/>
          <w:szCs w:val="24"/>
        </w:rPr>
        <w:t>IVESTOCK NUTRITION CENTER</w:t>
      </w:r>
      <w:r w:rsidRPr="00D62A7E"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</w:r>
      <w:r w:rsidRPr="00D62A7E">
        <w:rPr>
          <w:rFonts w:ascii="Cooper Black" w:hAnsi="Cooper Black"/>
          <w:sz w:val="24"/>
          <w:szCs w:val="24"/>
        </w:rPr>
        <w:t>FROGCO TIRE &amp; SERV.</w:t>
      </w:r>
    </w:p>
    <w:p w:rsidR="003014C8" w:rsidRPr="00D62A7E" w:rsidRDefault="003014C8" w:rsidP="00B46B10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CHRISTIAN CUSTOM LEATHER</w:t>
      </w:r>
      <w:r>
        <w:rPr>
          <w:rFonts w:ascii="Cooper Black" w:hAnsi="Cooper Black"/>
          <w:sz w:val="24"/>
          <w:szCs w:val="24"/>
        </w:rPr>
        <w:tab/>
        <w:t>THE WOODEN SPOON</w:t>
      </w:r>
      <w:bookmarkStart w:id="0" w:name="_GoBack"/>
      <w:bookmarkEnd w:id="0"/>
    </w:p>
    <w:p w:rsidR="003014C8" w:rsidRDefault="003014C8" w:rsidP="00690D08">
      <w:pPr>
        <w:jc w:val="center"/>
        <w:rPr>
          <w:rFonts w:ascii="Georgia" w:hAnsi="Georgia"/>
          <w:sz w:val="24"/>
          <w:szCs w:val="24"/>
        </w:rPr>
      </w:pPr>
    </w:p>
    <w:p w:rsidR="003014C8" w:rsidRPr="00AF3BCA" w:rsidRDefault="003014C8" w:rsidP="00AF3BCA">
      <w:pPr>
        <w:rPr>
          <w:rFonts w:ascii="Georgia" w:hAnsi="Georgia"/>
          <w:sz w:val="24"/>
          <w:szCs w:val="24"/>
        </w:rPr>
      </w:pPr>
    </w:p>
    <w:sectPr w:rsidR="003014C8" w:rsidRPr="00AF3BCA" w:rsidSect="0064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BCA"/>
    <w:rsid w:val="000624AE"/>
    <w:rsid w:val="000E2324"/>
    <w:rsid w:val="002A4EF3"/>
    <w:rsid w:val="003014C8"/>
    <w:rsid w:val="00581A12"/>
    <w:rsid w:val="00642AB0"/>
    <w:rsid w:val="00690D08"/>
    <w:rsid w:val="006E45DC"/>
    <w:rsid w:val="008D0DBE"/>
    <w:rsid w:val="00980308"/>
    <w:rsid w:val="00AB3E5E"/>
    <w:rsid w:val="00AF3BCA"/>
    <w:rsid w:val="00B46B10"/>
    <w:rsid w:val="00B96430"/>
    <w:rsid w:val="00D62A7E"/>
    <w:rsid w:val="00DF1B65"/>
    <w:rsid w:val="00F6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130</Words>
  <Characters>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FOREMAN FFA RODEO</dc:title>
  <dc:subject/>
  <dc:creator>Dale Davis</dc:creator>
  <cp:keywords/>
  <dc:description/>
  <cp:lastModifiedBy>Jay Bunyard</cp:lastModifiedBy>
  <cp:revision>2</cp:revision>
  <dcterms:created xsi:type="dcterms:W3CDTF">2018-04-11T16:17:00Z</dcterms:created>
  <dcterms:modified xsi:type="dcterms:W3CDTF">2018-04-11T16:17:00Z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-1072215125</vt:i4>
  </property>
</Properties>
</file>